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48E" w:rsidRPr="004201E6" w:rsidRDefault="00257D11" w:rsidP="004201E6">
      <w:pPr>
        <w:spacing w:after="120"/>
        <w:ind w:left="567"/>
        <w:jc w:val="right"/>
        <w:rPr>
          <w:rFonts w:ascii="Arial" w:hAnsi="Arial" w:cs="Arial"/>
          <w:i/>
          <w:sz w:val="16"/>
        </w:rPr>
      </w:pPr>
      <w:r w:rsidRPr="004201E6">
        <w:rPr>
          <w:rFonts w:ascii="Arial" w:hAnsi="Arial" w:cs="Arial"/>
          <w:sz w:val="16"/>
        </w:rPr>
        <w:t xml:space="preserve">Form </w:t>
      </w:r>
      <w:r w:rsidR="00727DB4">
        <w:rPr>
          <w:rFonts w:ascii="Arial" w:hAnsi="Arial" w:cs="Arial"/>
          <w:sz w:val="16"/>
        </w:rPr>
        <w:t>7</w:t>
      </w:r>
    </w:p>
    <w:tbl>
      <w:tblPr>
        <w:tblW w:w="11023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1381"/>
        <w:gridCol w:w="284"/>
        <w:gridCol w:w="1419"/>
        <w:gridCol w:w="1557"/>
        <w:gridCol w:w="1134"/>
        <w:gridCol w:w="710"/>
        <w:gridCol w:w="566"/>
        <w:gridCol w:w="1135"/>
        <w:gridCol w:w="141"/>
        <w:gridCol w:w="426"/>
        <w:gridCol w:w="1134"/>
        <w:gridCol w:w="1136"/>
      </w:tblGrid>
      <w:tr w:rsidR="00052654" w:rsidRPr="004201E6" w:rsidTr="00727DB4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8327" w:type="dxa"/>
            <w:gridSpan w:val="9"/>
            <w:tcBorders>
              <w:right w:val="single" w:sz="4" w:space="0" w:color="auto"/>
            </w:tcBorders>
            <w:vAlign w:val="center"/>
          </w:tcPr>
          <w:p w:rsidR="00052654" w:rsidRPr="00052654" w:rsidRDefault="00727DB4" w:rsidP="00052654">
            <w:pPr>
              <w:spacing w:after="120"/>
              <w:ind w:right="-45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STATUTORY APPLICATION</w:t>
            </w:r>
          </w:p>
          <w:p w:rsidR="00052654" w:rsidRPr="004201E6" w:rsidRDefault="00052654" w:rsidP="00052654">
            <w:pPr>
              <w:jc w:val="center"/>
              <w:rPr>
                <w:rFonts w:ascii="Arial" w:hAnsi="Arial" w:cs="Arial"/>
                <w:b/>
              </w:rPr>
            </w:pPr>
            <w:r w:rsidRPr="004201E6">
              <w:rPr>
                <w:rFonts w:ascii="Arial" w:hAnsi="Arial" w:cs="Arial"/>
                <w:b/>
              </w:rPr>
              <w:t>Magistrates Court of South Australia</w:t>
            </w:r>
            <w:r>
              <w:rPr>
                <w:rFonts w:ascii="Arial" w:hAnsi="Arial" w:cs="Arial"/>
                <w:b/>
              </w:rPr>
              <w:t xml:space="preserve"> (Civil Division)</w:t>
            </w:r>
          </w:p>
          <w:p w:rsidR="00052654" w:rsidRPr="00B02DD7" w:rsidRDefault="00052654" w:rsidP="00B02DD7">
            <w:pPr>
              <w:jc w:val="center"/>
              <w:rPr>
                <w:rFonts w:ascii="Arial" w:hAnsi="Arial" w:cs="Arial"/>
                <w:sz w:val="16"/>
              </w:rPr>
            </w:pPr>
            <w:hyperlink r:id="rId8" w:history="1">
              <w:r w:rsidRPr="004201E6">
                <w:rPr>
                  <w:rStyle w:val="Hyperlink"/>
                  <w:rFonts w:ascii="Arial" w:hAnsi="Arial" w:cs="Arial"/>
                  <w:sz w:val="16"/>
                </w:rPr>
                <w:t>www.courts.sa.gov.au</w:t>
              </w:r>
            </w:hyperlink>
          </w:p>
        </w:tc>
        <w:tc>
          <w:tcPr>
            <w:tcW w:w="2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54" w:rsidRPr="004201E6" w:rsidRDefault="00052654" w:rsidP="006A18C8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201E6">
              <w:rPr>
                <w:rFonts w:ascii="Arial" w:hAnsi="Arial" w:cs="Arial"/>
              </w:rPr>
              <w:t>Court Use</w:t>
            </w:r>
          </w:p>
          <w:p w:rsidR="00CE71B0" w:rsidRDefault="00052654" w:rsidP="004E3B7C">
            <w:pPr>
              <w:spacing w:before="1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</w:t>
            </w:r>
            <w:r w:rsidRPr="004201E6">
              <w:rPr>
                <w:rFonts w:ascii="Arial" w:hAnsi="Arial" w:cs="Arial"/>
                <w:sz w:val="16"/>
              </w:rPr>
              <w:t xml:space="preserve">ate </w:t>
            </w:r>
            <w:r>
              <w:rPr>
                <w:rFonts w:ascii="Arial" w:hAnsi="Arial" w:cs="Arial"/>
                <w:sz w:val="16"/>
              </w:rPr>
              <w:t>Fi</w:t>
            </w:r>
            <w:r w:rsidRPr="004201E6">
              <w:rPr>
                <w:rFonts w:ascii="Arial" w:hAnsi="Arial" w:cs="Arial"/>
                <w:sz w:val="16"/>
              </w:rPr>
              <w:t>led</w:t>
            </w:r>
          </w:p>
          <w:p w:rsidR="00052654" w:rsidRPr="00736D9B" w:rsidRDefault="00AD4708" w:rsidP="00333D0D">
            <w:pPr>
              <w:spacing w:before="120" w:after="6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Date of Posting</w:t>
            </w:r>
          </w:p>
        </w:tc>
      </w:tr>
      <w:tr w:rsidR="00B44081" w:rsidRPr="00A02E3E" w:rsidTr="00A754B0">
        <w:tblPrEx>
          <w:tblCellMar>
            <w:top w:w="0" w:type="dxa"/>
            <w:bottom w:w="0" w:type="dxa"/>
          </w:tblCellMar>
        </w:tblPrEx>
        <w:trPr>
          <w:trHeight w:hRule="exact" w:val="85"/>
        </w:trPr>
        <w:tc>
          <w:tcPr>
            <w:tcW w:w="11023" w:type="dxa"/>
            <w:gridSpan w:val="12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B44081" w:rsidRDefault="00B44081" w:rsidP="00B44081">
            <w:pPr>
              <w:jc w:val="center"/>
              <w:rPr>
                <w:rFonts w:ascii="Arial" w:hAnsi="Arial" w:cs="Arial"/>
                <w:b/>
                <w:color w:val="FFFFFF"/>
                <w:sz w:val="20"/>
              </w:rPr>
            </w:pPr>
          </w:p>
          <w:p w:rsidR="00A02E3E" w:rsidRPr="00A02E3E" w:rsidRDefault="00A02E3E" w:rsidP="00B44081">
            <w:pPr>
              <w:jc w:val="center"/>
              <w:rPr>
                <w:rFonts w:ascii="Arial" w:hAnsi="Arial" w:cs="Arial"/>
                <w:b/>
                <w:color w:val="FFFFFF"/>
                <w:sz w:val="20"/>
              </w:rPr>
            </w:pPr>
          </w:p>
        </w:tc>
      </w:tr>
      <w:tr w:rsidR="00727DB4" w:rsidRPr="004201E6" w:rsidTr="00727DB4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11023" w:type="dxa"/>
            <w:gridSpan w:val="1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14591" w:rsidRDefault="00727DB4" w:rsidP="00E14591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This Statutory Application is made under: </w:t>
            </w:r>
            <w:r w:rsidRPr="00B02DD7">
              <w:rPr>
                <w:rFonts w:ascii="Arial" w:hAnsi="Arial" w:cs="Arial"/>
                <w:i/>
                <w:sz w:val="18"/>
                <w:szCs w:val="18"/>
              </w:rPr>
              <w:t>(state Act and identify provisions)</w:t>
            </w:r>
            <w:r w:rsidR="00B02DD7" w:rsidRPr="00E1459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727DB4" w:rsidRPr="00727DB4" w:rsidRDefault="00727DB4" w:rsidP="00E14591">
            <w:pPr>
              <w:spacing w:after="60"/>
              <w:rPr>
                <w:rFonts w:ascii="Arial" w:hAnsi="Arial" w:cs="Arial"/>
                <w:sz w:val="20"/>
              </w:rPr>
            </w:pPr>
            <w:r w:rsidRPr="00E14591">
              <w:rPr>
                <w:rFonts w:ascii="Arial" w:hAnsi="Arial" w:cs="Arial"/>
                <w:sz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0" w:name="Text76"/>
            <w:r w:rsidRPr="00E14591">
              <w:rPr>
                <w:rFonts w:ascii="Arial" w:hAnsi="Arial" w:cs="Arial"/>
                <w:sz w:val="20"/>
              </w:rPr>
              <w:instrText xml:space="preserve"> FORMTEXT </w:instrText>
            </w:r>
            <w:r w:rsidRPr="00E14591">
              <w:rPr>
                <w:rFonts w:ascii="Arial" w:hAnsi="Arial" w:cs="Arial"/>
                <w:sz w:val="20"/>
              </w:rPr>
            </w:r>
            <w:r w:rsidRPr="00E14591">
              <w:rPr>
                <w:rFonts w:ascii="Arial" w:hAnsi="Arial" w:cs="Arial"/>
                <w:sz w:val="20"/>
              </w:rPr>
              <w:fldChar w:fldCharType="separate"/>
            </w:r>
            <w:r w:rsidRPr="00E14591">
              <w:rPr>
                <w:rFonts w:ascii="Arial" w:hAnsi="Arial" w:cs="Arial"/>
                <w:noProof/>
                <w:sz w:val="20"/>
              </w:rPr>
              <w:t> </w:t>
            </w:r>
            <w:r w:rsidRPr="00E14591">
              <w:rPr>
                <w:rFonts w:ascii="Arial" w:hAnsi="Arial" w:cs="Arial"/>
                <w:noProof/>
                <w:sz w:val="20"/>
              </w:rPr>
              <w:t> </w:t>
            </w:r>
            <w:r w:rsidRPr="00E14591">
              <w:rPr>
                <w:rFonts w:ascii="Arial" w:hAnsi="Arial" w:cs="Arial"/>
                <w:noProof/>
                <w:sz w:val="20"/>
              </w:rPr>
              <w:t> </w:t>
            </w:r>
            <w:r w:rsidRPr="00E14591">
              <w:rPr>
                <w:rFonts w:ascii="Arial" w:hAnsi="Arial" w:cs="Arial"/>
                <w:noProof/>
                <w:sz w:val="20"/>
              </w:rPr>
              <w:t> </w:t>
            </w:r>
            <w:r w:rsidRPr="00E14591">
              <w:rPr>
                <w:rFonts w:ascii="Arial" w:hAnsi="Arial" w:cs="Arial"/>
                <w:noProof/>
                <w:sz w:val="20"/>
              </w:rPr>
              <w:t> </w:t>
            </w:r>
            <w:r w:rsidRPr="00E14591">
              <w:rPr>
                <w:rFonts w:ascii="Arial" w:hAnsi="Arial" w:cs="Arial"/>
                <w:sz w:val="20"/>
              </w:rPr>
              <w:fldChar w:fldCharType="end"/>
            </w:r>
            <w:bookmarkEnd w:id="0"/>
          </w:p>
        </w:tc>
      </w:tr>
      <w:tr w:rsidR="00051B24" w:rsidRPr="004201E6" w:rsidTr="00B02DD7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1381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051B24" w:rsidRPr="00B70E4D" w:rsidRDefault="00E622C7" w:rsidP="00B774F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Trial Court</w:t>
            </w:r>
          </w:p>
        </w:tc>
        <w:bookmarkStart w:id="1" w:name="TextAppSurname"/>
        <w:bookmarkStart w:id="2" w:name="Text2"/>
        <w:tc>
          <w:tcPr>
            <w:tcW w:w="5670" w:type="dxa"/>
            <w:gridSpan w:val="6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1B24" w:rsidRPr="00B70E4D" w:rsidRDefault="00EF3709" w:rsidP="00FB3AC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CB44D7" w:rsidRPr="00EF3709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"/>
            <w:r w:rsidR="00051B24">
              <w:rPr>
                <w:rFonts w:ascii="Arial" w:hAnsi="Arial" w:cs="Arial"/>
                <w:sz w:val="20"/>
              </w:rPr>
              <w:fldChar w:fldCharType="begin">
                <w:ffData>
                  <w:name w:val="TextAppSurname"/>
                  <w:enabled/>
                  <w:calcOnExit w:val="0"/>
                  <w:textInput/>
                </w:ffData>
              </w:fldChar>
            </w:r>
            <w:r w:rsidR="00051B24">
              <w:rPr>
                <w:rFonts w:ascii="Arial" w:hAnsi="Arial" w:cs="Arial"/>
                <w:sz w:val="20"/>
              </w:rPr>
              <w:instrText xml:space="preserve"> FORMTEXT </w:instrText>
            </w:r>
            <w:r w:rsidR="00051B24" w:rsidRPr="00514510">
              <w:rPr>
                <w:rFonts w:ascii="Arial" w:hAnsi="Arial" w:cs="Arial"/>
                <w:sz w:val="20"/>
              </w:rPr>
            </w:r>
            <w:r w:rsidR="00051B24">
              <w:rPr>
                <w:rFonts w:ascii="Arial" w:hAnsi="Arial" w:cs="Arial"/>
                <w:sz w:val="20"/>
              </w:rPr>
              <w:fldChar w:fldCharType="separate"/>
            </w:r>
            <w:r w:rsidR="00051B24">
              <w:rPr>
                <w:rFonts w:ascii="Arial" w:hAnsi="Arial" w:cs="Arial"/>
                <w:sz w:val="20"/>
              </w:rPr>
              <w:fldChar w:fldCharType="end"/>
            </w:r>
            <w:bookmarkEnd w:id="1"/>
          </w:p>
        </w:tc>
        <w:tc>
          <w:tcPr>
            <w:tcW w:w="1135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1B24" w:rsidRPr="00B70E4D" w:rsidRDefault="00E622C7" w:rsidP="00FB3AC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Action</w:t>
            </w:r>
            <w:r w:rsidR="00051B24">
              <w:rPr>
                <w:rFonts w:ascii="Arial" w:hAnsi="Arial" w:cs="Arial"/>
                <w:sz w:val="20"/>
              </w:rPr>
              <w:t xml:space="preserve"> No</w:t>
            </w:r>
          </w:p>
        </w:tc>
        <w:bookmarkStart w:id="3" w:name="Text3"/>
        <w:tc>
          <w:tcPr>
            <w:tcW w:w="2837" w:type="dxa"/>
            <w:gridSpan w:val="4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051B24" w:rsidRPr="00B70E4D" w:rsidRDefault="00EF3709" w:rsidP="00FB3AC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CB44D7" w:rsidRPr="00EF3709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"/>
          </w:p>
        </w:tc>
      </w:tr>
      <w:tr w:rsidR="00CE71B0" w:rsidRPr="004201E6" w:rsidTr="00727DB4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1381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CE71B0" w:rsidRPr="00B70E4D" w:rsidRDefault="00CE71B0" w:rsidP="00625C87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B70E4D">
              <w:rPr>
                <w:rFonts w:ascii="Arial" w:hAnsi="Arial" w:cs="Arial"/>
                <w:sz w:val="20"/>
              </w:rPr>
              <w:t>Address</w:t>
            </w:r>
          </w:p>
        </w:tc>
        <w:tc>
          <w:tcPr>
            <w:tcW w:w="510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71B0" w:rsidRPr="00B70E4D" w:rsidRDefault="00CE71B0" w:rsidP="00625C8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709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71B0" w:rsidRPr="00B70E4D" w:rsidRDefault="00CE71B0" w:rsidP="00625C8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709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CE71B0" w:rsidRPr="00B70E4D" w:rsidRDefault="00CE71B0" w:rsidP="00625C8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709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36" w:type="dxa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:rsidR="00CE71B0" w:rsidRPr="00B70E4D" w:rsidRDefault="00CE71B0" w:rsidP="00625C8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0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4E3B7C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E71B0" w:rsidRPr="004201E6" w:rsidTr="00727DB4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1381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CE71B0" w:rsidRPr="00B70E4D" w:rsidRDefault="00CE71B0" w:rsidP="00625C8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10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B0" w:rsidRPr="00FE691E" w:rsidRDefault="00CE71B0" w:rsidP="00625C87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B0" w:rsidRPr="00FE691E" w:rsidRDefault="00CE71B0" w:rsidP="00625C87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Telephone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E71B0" w:rsidRPr="00FE691E" w:rsidRDefault="00CE71B0" w:rsidP="00625C87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Facsimile</w:t>
            </w:r>
          </w:p>
        </w:tc>
        <w:tc>
          <w:tcPr>
            <w:tcW w:w="1136" w:type="dxa"/>
            <w:tcBorders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E71B0" w:rsidRPr="00FE691E" w:rsidRDefault="00CE71B0" w:rsidP="00625C87">
            <w:pPr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DX</w:t>
            </w:r>
          </w:p>
        </w:tc>
      </w:tr>
      <w:tr w:rsidR="00CE71B0" w:rsidRPr="004201E6" w:rsidTr="00727DB4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381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CE71B0" w:rsidRPr="00B70E4D" w:rsidRDefault="00CE71B0" w:rsidP="00625C87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CE71B0" w:rsidRPr="00B70E4D" w:rsidRDefault="00CE71B0" w:rsidP="00625C8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709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E71B0" w:rsidRPr="00B70E4D" w:rsidRDefault="00CE71B0" w:rsidP="00625C8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709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E71B0" w:rsidRPr="00B70E4D" w:rsidRDefault="00CE71B0" w:rsidP="00625C8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709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972" w:type="dxa"/>
            <w:gridSpan w:val="5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</w:tcPr>
          <w:p w:rsidR="00CE71B0" w:rsidRPr="00B70E4D" w:rsidRDefault="00CE71B0" w:rsidP="00625C8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709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E71B0" w:rsidRPr="004201E6" w:rsidTr="00727DB4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1381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CE71B0" w:rsidRPr="00B70E4D" w:rsidRDefault="00CE71B0" w:rsidP="00625C8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0" w:type="dxa"/>
            <w:gridSpan w:val="3"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:rsidR="00CE71B0" w:rsidRPr="00FE691E" w:rsidRDefault="00CE71B0" w:rsidP="00625C87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CE71B0" w:rsidRPr="00FE691E" w:rsidRDefault="00CE71B0" w:rsidP="00625C87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1276" w:type="dxa"/>
            <w:gridSpan w:val="2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CE71B0" w:rsidRPr="00FE691E" w:rsidRDefault="00CE71B0" w:rsidP="00625C87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  <w:tc>
          <w:tcPr>
            <w:tcW w:w="3972" w:type="dxa"/>
            <w:gridSpan w:val="5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CE71B0" w:rsidRPr="00FE691E" w:rsidRDefault="00CE71B0" w:rsidP="00625C87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Email Address</w:t>
            </w:r>
          </w:p>
        </w:tc>
      </w:tr>
      <w:tr w:rsidR="00333D0D" w:rsidRPr="004201E6" w:rsidTr="00B02DD7">
        <w:tblPrEx>
          <w:tblCellMar>
            <w:top w:w="0" w:type="dxa"/>
            <w:bottom w:w="0" w:type="dxa"/>
          </w:tblCellMar>
        </w:tblPrEx>
        <w:trPr>
          <w:gridBefore w:val="2"/>
          <w:gridAfter w:val="2"/>
          <w:wBefore w:w="1665" w:type="dxa"/>
          <w:wAfter w:w="2270" w:type="dxa"/>
          <w:trHeight w:val="284"/>
        </w:trPr>
        <w:tc>
          <w:tcPr>
            <w:tcW w:w="4820" w:type="dxa"/>
            <w:gridSpan w:val="4"/>
            <w:tcBorders>
              <w:top w:val="single" w:sz="18" w:space="0" w:color="auto"/>
            </w:tcBorders>
            <w:vAlign w:val="center"/>
          </w:tcPr>
          <w:p w:rsidR="00333D0D" w:rsidRPr="00852003" w:rsidRDefault="00727DB4" w:rsidP="00B02DD7">
            <w:pPr>
              <w:spacing w:before="60" w:after="2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Damages, value of property or sum claimed</w:t>
            </w:r>
            <w:r w:rsidR="00333D0D">
              <w:rPr>
                <w:rFonts w:ascii="Arial" w:hAnsi="Arial" w:cs="Arial"/>
                <w:sz w:val="20"/>
              </w:rPr>
              <w:t xml:space="preserve"> (if any)</w:t>
            </w:r>
          </w:p>
        </w:tc>
        <w:tc>
          <w:tcPr>
            <w:tcW w:w="2268" w:type="dxa"/>
            <w:gridSpan w:val="4"/>
            <w:tcBorders>
              <w:top w:val="single" w:sz="18" w:space="0" w:color="auto"/>
            </w:tcBorders>
            <w:vAlign w:val="center"/>
          </w:tcPr>
          <w:p w:rsidR="00333D0D" w:rsidRPr="00852003" w:rsidRDefault="00333D0D" w:rsidP="00B02DD7">
            <w:pPr>
              <w:spacing w:before="60" w:after="20"/>
              <w:rPr>
                <w:rFonts w:ascii="Arial" w:hAnsi="Arial" w:cs="Arial"/>
                <w:sz w:val="20"/>
              </w:rPr>
            </w:pPr>
            <w:bookmarkStart w:id="4" w:name="Text46"/>
            <w:r>
              <w:rPr>
                <w:rFonts w:ascii="Arial" w:hAnsi="Arial" w:cs="Arial"/>
                <w:sz w:val="20"/>
              </w:rPr>
              <w:t>$</w:t>
            </w:r>
            <w:bookmarkEnd w:id="4"/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33D0D" w:rsidRPr="004201E6" w:rsidTr="00B02DD7">
        <w:tblPrEx>
          <w:tblCellMar>
            <w:top w:w="0" w:type="dxa"/>
            <w:bottom w:w="0" w:type="dxa"/>
          </w:tblCellMar>
        </w:tblPrEx>
        <w:trPr>
          <w:gridBefore w:val="2"/>
          <w:gridAfter w:val="2"/>
          <w:wBefore w:w="1665" w:type="dxa"/>
          <w:wAfter w:w="2270" w:type="dxa"/>
          <w:trHeight w:val="284"/>
        </w:trPr>
        <w:tc>
          <w:tcPr>
            <w:tcW w:w="4820" w:type="dxa"/>
            <w:gridSpan w:val="4"/>
            <w:vAlign w:val="center"/>
          </w:tcPr>
          <w:p w:rsidR="00333D0D" w:rsidRPr="00852003" w:rsidRDefault="00333D0D" w:rsidP="00B02DD7">
            <w:pPr>
              <w:spacing w:before="20" w:after="20"/>
              <w:rPr>
                <w:rFonts w:ascii="Arial" w:hAnsi="Arial" w:cs="Arial"/>
                <w:sz w:val="20"/>
              </w:rPr>
            </w:pPr>
            <w:r w:rsidRPr="00852003">
              <w:rPr>
                <w:rFonts w:ascii="Arial" w:hAnsi="Arial" w:cs="Arial"/>
                <w:sz w:val="20"/>
              </w:rPr>
              <w:t>Court Fee on Filing</w:t>
            </w:r>
          </w:p>
        </w:tc>
        <w:tc>
          <w:tcPr>
            <w:tcW w:w="2268" w:type="dxa"/>
            <w:gridSpan w:val="4"/>
            <w:vAlign w:val="center"/>
          </w:tcPr>
          <w:p w:rsidR="00333D0D" w:rsidRPr="00852003" w:rsidRDefault="00333D0D" w:rsidP="00B02DD7">
            <w:pPr>
              <w:spacing w:before="20" w:after="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33D0D" w:rsidRPr="004201E6" w:rsidTr="00B02DD7">
        <w:tblPrEx>
          <w:tblCellMar>
            <w:top w:w="0" w:type="dxa"/>
            <w:bottom w:w="0" w:type="dxa"/>
          </w:tblCellMar>
        </w:tblPrEx>
        <w:trPr>
          <w:gridBefore w:val="2"/>
          <w:gridAfter w:val="2"/>
          <w:wBefore w:w="1665" w:type="dxa"/>
          <w:wAfter w:w="2270" w:type="dxa"/>
          <w:trHeight w:val="284"/>
        </w:trPr>
        <w:tc>
          <w:tcPr>
            <w:tcW w:w="4820" w:type="dxa"/>
            <w:gridSpan w:val="4"/>
            <w:shd w:val="clear" w:color="auto" w:fill="auto"/>
            <w:vAlign w:val="center"/>
          </w:tcPr>
          <w:p w:rsidR="00333D0D" w:rsidRPr="00852003" w:rsidRDefault="00333D0D" w:rsidP="00B02DD7">
            <w:pPr>
              <w:spacing w:before="20" w:after="20"/>
              <w:rPr>
                <w:rFonts w:ascii="Arial" w:hAnsi="Arial" w:cs="Arial"/>
                <w:sz w:val="20"/>
              </w:rPr>
            </w:pPr>
            <w:r w:rsidRPr="00852003">
              <w:rPr>
                <w:rFonts w:ascii="Arial" w:hAnsi="Arial" w:cs="Arial"/>
                <w:sz w:val="20"/>
              </w:rPr>
              <w:t>Service and Other Fee</w:t>
            </w:r>
          </w:p>
        </w:tc>
        <w:tc>
          <w:tcPr>
            <w:tcW w:w="2268" w:type="dxa"/>
            <w:gridSpan w:val="4"/>
            <w:vAlign w:val="center"/>
          </w:tcPr>
          <w:p w:rsidR="00333D0D" w:rsidRPr="00852003" w:rsidRDefault="00333D0D" w:rsidP="00B02DD7">
            <w:pPr>
              <w:spacing w:before="20" w:after="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33D0D" w:rsidRPr="004201E6" w:rsidTr="00B02DD7">
        <w:tblPrEx>
          <w:tblCellMar>
            <w:top w:w="0" w:type="dxa"/>
            <w:bottom w:w="0" w:type="dxa"/>
          </w:tblCellMar>
        </w:tblPrEx>
        <w:trPr>
          <w:gridBefore w:val="2"/>
          <w:gridAfter w:val="2"/>
          <w:wBefore w:w="1665" w:type="dxa"/>
          <w:wAfter w:w="2270" w:type="dxa"/>
          <w:trHeight w:val="284"/>
        </w:trPr>
        <w:tc>
          <w:tcPr>
            <w:tcW w:w="4820" w:type="dxa"/>
            <w:gridSpan w:val="4"/>
            <w:shd w:val="clear" w:color="auto" w:fill="auto"/>
          </w:tcPr>
          <w:p w:rsidR="00333D0D" w:rsidRPr="00852003" w:rsidRDefault="00333D0D" w:rsidP="00B02DD7">
            <w:pPr>
              <w:spacing w:before="20" w:after="20"/>
              <w:rPr>
                <w:rFonts w:ascii="Arial" w:hAnsi="Arial" w:cs="Arial"/>
                <w:sz w:val="20"/>
              </w:rPr>
            </w:pPr>
            <w:r w:rsidRPr="00852003">
              <w:rPr>
                <w:rFonts w:ascii="Arial" w:hAnsi="Arial" w:cs="Arial"/>
                <w:sz w:val="20"/>
              </w:rPr>
              <w:t>Solicitor’s Fee</w:t>
            </w:r>
          </w:p>
        </w:tc>
        <w:tc>
          <w:tcPr>
            <w:tcW w:w="2268" w:type="dxa"/>
            <w:gridSpan w:val="4"/>
          </w:tcPr>
          <w:p w:rsidR="00333D0D" w:rsidRPr="00852003" w:rsidRDefault="00333D0D" w:rsidP="00B02DD7">
            <w:pPr>
              <w:spacing w:before="20" w:after="20"/>
              <w:rPr>
                <w:rFonts w:ascii="Arial" w:hAnsi="Arial" w:cs="Arial"/>
                <w:sz w:val="20"/>
              </w:rPr>
            </w:pPr>
            <w:bookmarkStart w:id="5" w:name="Text47"/>
            <w:r>
              <w:rPr>
                <w:rFonts w:ascii="Arial" w:hAnsi="Arial" w:cs="Arial"/>
                <w:sz w:val="20"/>
              </w:rPr>
              <w:t>$</w:t>
            </w:r>
            <w:bookmarkEnd w:id="5"/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33D0D" w:rsidRPr="00BC5A9A" w:rsidTr="00B02DD7">
        <w:tblPrEx>
          <w:tblCellMar>
            <w:top w:w="0" w:type="dxa"/>
            <w:bottom w:w="0" w:type="dxa"/>
          </w:tblCellMar>
        </w:tblPrEx>
        <w:trPr>
          <w:gridBefore w:val="2"/>
          <w:gridAfter w:val="2"/>
          <w:wBefore w:w="1665" w:type="dxa"/>
          <w:wAfter w:w="2270" w:type="dxa"/>
          <w:trHeight w:val="284"/>
        </w:trPr>
        <w:tc>
          <w:tcPr>
            <w:tcW w:w="4820" w:type="dxa"/>
            <w:gridSpan w:val="4"/>
            <w:tcBorders>
              <w:bottom w:val="single" w:sz="18" w:space="0" w:color="auto"/>
            </w:tcBorders>
            <w:vAlign w:val="center"/>
          </w:tcPr>
          <w:p w:rsidR="00333D0D" w:rsidRPr="00852003" w:rsidRDefault="00333D0D" w:rsidP="00B02DD7">
            <w:pPr>
              <w:spacing w:before="20" w:after="60"/>
              <w:rPr>
                <w:rFonts w:ascii="Arial" w:hAnsi="Arial" w:cs="Arial"/>
                <w:sz w:val="20"/>
              </w:rPr>
            </w:pPr>
            <w:r w:rsidRPr="00852003">
              <w:rPr>
                <w:rFonts w:ascii="Arial" w:hAnsi="Arial" w:cs="Arial"/>
                <w:sz w:val="20"/>
              </w:rPr>
              <w:t>TOTAL CLAIMED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bottom w:val="single" w:sz="18" w:space="0" w:color="auto"/>
            </w:tcBorders>
          </w:tcPr>
          <w:p w:rsidR="00333D0D" w:rsidRPr="00852003" w:rsidRDefault="00333D0D" w:rsidP="00B02DD7">
            <w:pPr>
              <w:spacing w:before="2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0"/>
                    <w:format w:val="0.0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36E98" w:rsidRPr="004201E6" w:rsidTr="00C07BDD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1023" w:type="dxa"/>
            <w:gridSpan w:val="1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36E98" w:rsidRPr="00B70E4D" w:rsidRDefault="0086770C" w:rsidP="00727DB4">
            <w:pPr>
              <w:tabs>
                <w:tab w:val="left" w:pos="1752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Plaintiff/s</w:t>
            </w:r>
            <w:r w:rsidR="00727DB4">
              <w:rPr>
                <w:rFonts w:ascii="Arial" w:hAnsi="Arial" w:cs="Arial"/>
                <w:b/>
                <w:sz w:val="22"/>
                <w:szCs w:val="22"/>
              </w:rPr>
              <w:t xml:space="preserve"> / Applicant/s</w:t>
            </w:r>
          </w:p>
        </w:tc>
      </w:tr>
      <w:tr w:rsidR="00CE71B0" w:rsidRPr="004201E6" w:rsidTr="00E14591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3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B0" w:rsidRPr="00B70E4D" w:rsidRDefault="00CE71B0" w:rsidP="00625C8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Full Name</w:t>
            </w:r>
          </w:p>
        </w:tc>
        <w:tc>
          <w:tcPr>
            <w:tcW w:w="96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E71B0" w:rsidRPr="00B70E4D" w:rsidRDefault="00CE71B0" w:rsidP="00625C8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E71B0" w:rsidRPr="00B70E4D" w:rsidTr="00727DB4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381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CE71B0" w:rsidRDefault="00CE71B0" w:rsidP="00625C87">
            <w:pPr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Address</w:t>
            </w:r>
          </w:p>
          <w:p w:rsidR="00CE71B0" w:rsidRPr="00B70E4D" w:rsidRDefault="00CE71B0" w:rsidP="00625C87">
            <w:pPr>
              <w:spacing w:after="60"/>
              <w:jc w:val="left"/>
              <w:rPr>
                <w:rFonts w:ascii="Arial" w:hAnsi="Arial" w:cs="Arial"/>
                <w:sz w:val="20"/>
              </w:rPr>
            </w:pPr>
            <w:r w:rsidRPr="009654ED">
              <w:rPr>
                <w:rFonts w:ascii="Arial" w:hAnsi="Arial" w:cs="Arial"/>
                <w:i/>
                <w:sz w:val="14"/>
                <w:szCs w:val="14"/>
              </w:rPr>
              <w:t>(Registered Office, if Body Corporate)</w:t>
            </w:r>
          </w:p>
        </w:tc>
        <w:tc>
          <w:tcPr>
            <w:tcW w:w="510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71B0" w:rsidRPr="00B70E4D" w:rsidRDefault="00CE71B0" w:rsidP="001D1099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709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71B0" w:rsidRPr="00B70E4D" w:rsidRDefault="00CE71B0" w:rsidP="001D1099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709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71B0" w:rsidRPr="00B70E4D" w:rsidRDefault="00CE71B0" w:rsidP="001D1099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709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bookmarkStart w:id="6" w:name="Text70"/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CE71B0" w:rsidRPr="00B70E4D" w:rsidRDefault="00CE71B0" w:rsidP="001D1099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0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4E3B7C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6"/>
          </w:p>
        </w:tc>
      </w:tr>
      <w:tr w:rsidR="00AD4708" w:rsidRPr="00FE691E" w:rsidTr="00727DB4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1381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AD4708" w:rsidRPr="004B6B8D" w:rsidRDefault="00AD4708" w:rsidP="001D1099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10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708" w:rsidRPr="00FE691E" w:rsidRDefault="00AD4708" w:rsidP="001D1099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708" w:rsidRPr="00FE691E" w:rsidRDefault="00AD4708" w:rsidP="001D1099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Telephone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708" w:rsidRPr="00FE691E" w:rsidRDefault="00AD4708" w:rsidP="001D1099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Facsimile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D4708" w:rsidRPr="00FE691E" w:rsidRDefault="00AD4708" w:rsidP="001D1099">
            <w:pPr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DX</w:t>
            </w:r>
          </w:p>
        </w:tc>
      </w:tr>
      <w:tr w:rsidR="00BC5A9A" w:rsidRPr="00B70E4D" w:rsidTr="00727DB4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381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BC5A9A" w:rsidRPr="00B70E4D" w:rsidRDefault="00BC5A9A" w:rsidP="001D1099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BC5A9A" w:rsidRPr="00B70E4D" w:rsidRDefault="00BC5A9A" w:rsidP="001D1099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709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C5A9A" w:rsidRPr="00B70E4D" w:rsidRDefault="00BC5A9A" w:rsidP="001D1099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709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C5A9A" w:rsidRPr="00B70E4D" w:rsidRDefault="00BC5A9A" w:rsidP="001D1099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709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972" w:type="dxa"/>
            <w:gridSpan w:val="5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  <w:shd w:val="clear" w:color="auto" w:fill="auto"/>
          </w:tcPr>
          <w:p w:rsidR="00BC5A9A" w:rsidRPr="00B70E4D" w:rsidRDefault="00BC5A9A" w:rsidP="001D1099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709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C5A9A" w:rsidRPr="004B6B8D" w:rsidTr="00727DB4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1381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C5A9A" w:rsidRPr="004B6B8D" w:rsidRDefault="00BC5A9A" w:rsidP="001D1099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260" w:type="dxa"/>
            <w:gridSpan w:val="3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C5A9A" w:rsidRPr="00CE71B0" w:rsidRDefault="00BC5A9A" w:rsidP="001D1099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E71B0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C5A9A" w:rsidRPr="00CE71B0" w:rsidRDefault="00BC5A9A" w:rsidP="001D1099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E71B0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1276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C5A9A" w:rsidRPr="00CE71B0" w:rsidRDefault="00BC5A9A" w:rsidP="001D1099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E71B0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  <w:tc>
          <w:tcPr>
            <w:tcW w:w="3972" w:type="dxa"/>
            <w:gridSpan w:val="5"/>
            <w:tcBorders>
              <w:left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C5A9A" w:rsidRPr="00CE71B0" w:rsidRDefault="00BC5A9A" w:rsidP="001D1099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E71B0">
              <w:rPr>
                <w:rFonts w:ascii="Arial" w:hAnsi="Arial" w:cs="Arial"/>
                <w:i/>
                <w:sz w:val="14"/>
                <w:szCs w:val="14"/>
              </w:rPr>
              <w:t>Email Address</w:t>
            </w:r>
          </w:p>
        </w:tc>
      </w:tr>
      <w:tr w:rsidR="00E14591" w:rsidRPr="00480531" w:rsidTr="00CE45DB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084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591" w:rsidRPr="00480531" w:rsidRDefault="00E14591" w:rsidP="00E14591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480531">
              <w:rPr>
                <w:rFonts w:ascii="Arial" w:hAnsi="Arial" w:cs="Arial"/>
                <w:sz w:val="20"/>
              </w:rPr>
              <w:t>Solicitor for Plaintiff/s</w:t>
            </w:r>
            <w:r>
              <w:rPr>
                <w:rFonts w:ascii="Arial" w:hAnsi="Arial" w:cs="Arial"/>
                <w:sz w:val="20"/>
              </w:rPr>
              <w:t xml:space="preserve"> (name)</w:t>
            </w:r>
          </w:p>
        </w:tc>
        <w:tc>
          <w:tcPr>
            <w:tcW w:w="79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14591" w:rsidRPr="00480531" w:rsidRDefault="00E14591" w:rsidP="00CE45DB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480531">
              <w:rPr>
                <w:rFonts w:ascii="Arial" w:hAnsi="Arial" w:cs="Arial"/>
                <w:sz w:val="20"/>
              </w:rPr>
              <w:fldChar w:fldCharType="begin">
                <w:ffData>
                  <w:name w:val="Text5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480531">
              <w:rPr>
                <w:rFonts w:ascii="Arial" w:hAnsi="Arial" w:cs="Arial"/>
                <w:sz w:val="20"/>
              </w:rPr>
              <w:instrText xml:space="preserve"> FORMTEXT </w:instrText>
            </w:r>
            <w:r w:rsidRPr="00480531">
              <w:rPr>
                <w:rFonts w:ascii="Arial" w:hAnsi="Arial" w:cs="Arial"/>
                <w:sz w:val="20"/>
              </w:rPr>
            </w:r>
            <w:r w:rsidRPr="00480531">
              <w:rPr>
                <w:rFonts w:ascii="Arial" w:hAnsi="Arial" w:cs="Arial"/>
                <w:sz w:val="20"/>
              </w:rPr>
              <w:fldChar w:fldCharType="separate"/>
            </w:r>
            <w:r w:rsidRPr="00480531">
              <w:rPr>
                <w:rFonts w:ascii="Arial" w:hAnsi="Arial" w:cs="Arial"/>
                <w:noProof/>
                <w:sz w:val="20"/>
              </w:rPr>
              <w:t> </w:t>
            </w:r>
            <w:r w:rsidRPr="00480531">
              <w:rPr>
                <w:rFonts w:ascii="Arial" w:hAnsi="Arial" w:cs="Arial"/>
                <w:noProof/>
                <w:sz w:val="20"/>
              </w:rPr>
              <w:t> </w:t>
            </w:r>
            <w:r w:rsidRPr="00480531">
              <w:rPr>
                <w:rFonts w:ascii="Arial" w:hAnsi="Arial" w:cs="Arial"/>
                <w:noProof/>
                <w:sz w:val="20"/>
              </w:rPr>
              <w:t> </w:t>
            </w:r>
            <w:r w:rsidRPr="00480531">
              <w:rPr>
                <w:rFonts w:ascii="Arial" w:hAnsi="Arial" w:cs="Arial"/>
                <w:noProof/>
                <w:sz w:val="20"/>
              </w:rPr>
              <w:t> </w:t>
            </w:r>
            <w:r w:rsidRPr="00480531">
              <w:rPr>
                <w:rFonts w:ascii="Arial" w:hAnsi="Arial" w:cs="Arial"/>
                <w:noProof/>
                <w:sz w:val="20"/>
              </w:rPr>
              <w:t> </w:t>
            </w:r>
            <w:r w:rsidRPr="00480531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D4708" w:rsidRPr="00B70E4D" w:rsidTr="00727DB4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381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AD4708" w:rsidRPr="00B70E4D" w:rsidRDefault="00AD4708" w:rsidP="00223EF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Address</w:t>
            </w:r>
          </w:p>
        </w:tc>
        <w:tc>
          <w:tcPr>
            <w:tcW w:w="510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4708" w:rsidRPr="00B70E4D" w:rsidRDefault="00AD4708" w:rsidP="00223EF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709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4708" w:rsidRPr="00B70E4D" w:rsidRDefault="004E3B7C" w:rsidP="00223EF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1961F4" w:rsidRPr="004E3B7C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4708" w:rsidRPr="00B70E4D" w:rsidRDefault="00AD4708" w:rsidP="00223EF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709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bookmarkStart w:id="7" w:name="Text71"/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AD4708" w:rsidRPr="00B70E4D" w:rsidRDefault="004E3B7C" w:rsidP="00223EF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1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1961F4" w:rsidRPr="004E3B7C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7"/>
          </w:p>
        </w:tc>
      </w:tr>
      <w:tr w:rsidR="00AD4708" w:rsidRPr="00FE691E" w:rsidTr="00727DB4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1381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AD4708" w:rsidRPr="004B6B8D" w:rsidRDefault="00AD4708" w:rsidP="00223EF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10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708" w:rsidRPr="00FE691E" w:rsidRDefault="00AD4708" w:rsidP="00223EF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708" w:rsidRPr="00FE691E" w:rsidRDefault="00AD4708" w:rsidP="00223EF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Telephone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708" w:rsidRPr="00FE691E" w:rsidRDefault="00AD4708" w:rsidP="00223EF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Facsimile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D4708" w:rsidRPr="00FE691E" w:rsidRDefault="00AD4708" w:rsidP="00223EFE">
            <w:pPr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DX</w:t>
            </w:r>
          </w:p>
        </w:tc>
      </w:tr>
      <w:tr w:rsidR="0086770C" w:rsidRPr="00B70E4D" w:rsidTr="00727DB4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381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86770C" w:rsidRPr="00B70E4D" w:rsidRDefault="0086770C" w:rsidP="00223EFE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86770C" w:rsidRPr="00B70E4D" w:rsidRDefault="0086770C" w:rsidP="00223EF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709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6770C" w:rsidRPr="00B70E4D" w:rsidRDefault="0086770C" w:rsidP="00223EF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709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86770C" w:rsidRPr="00B70E4D" w:rsidRDefault="0086770C" w:rsidP="00223EF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709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972" w:type="dxa"/>
            <w:gridSpan w:val="5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  <w:shd w:val="clear" w:color="auto" w:fill="auto"/>
          </w:tcPr>
          <w:p w:rsidR="0086770C" w:rsidRPr="00B70E4D" w:rsidRDefault="0086770C" w:rsidP="00223EF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709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86770C" w:rsidRPr="004B6B8D" w:rsidTr="00727DB4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1381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86770C" w:rsidRPr="004B6B8D" w:rsidRDefault="0086770C" w:rsidP="00223EF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260" w:type="dxa"/>
            <w:gridSpan w:val="3"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:rsidR="0086770C" w:rsidRPr="00CE71B0" w:rsidRDefault="0086770C" w:rsidP="00223EF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E71B0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86770C" w:rsidRPr="00CE71B0" w:rsidRDefault="0086770C" w:rsidP="00223EF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E71B0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1276" w:type="dxa"/>
            <w:gridSpan w:val="2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86770C" w:rsidRPr="00CE71B0" w:rsidRDefault="0086770C" w:rsidP="00223EF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E71B0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  <w:tc>
          <w:tcPr>
            <w:tcW w:w="3972" w:type="dxa"/>
            <w:gridSpan w:val="5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86770C" w:rsidRPr="00CE71B0" w:rsidRDefault="0086770C" w:rsidP="00223EF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E71B0">
              <w:rPr>
                <w:rFonts w:ascii="Arial" w:hAnsi="Arial" w:cs="Arial"/>
                <w:i/>
                <w:sz w:val="14"/>
                <w:szCs w:val="14"/>
              </w:rPr>
              <w:t>Email Address</w:t>
            </w:r>
          </w:p>
        </w:tc>
      </w:tr>
      <w:tr w:rsidR="0086770C" w:rsidRPr="004201E6" w:rsidTr="00C07BDD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1023" w:type="dxa"/>
            <w:gridSpan w:val="1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770C" w:rsidRPr="00B70E4D" w:rsidRDefault="0086770C" w:rsidP="00736D9B">
            <w:pPr>
              <w:tabs>
                <w:tab w:val="left" w:pos="1701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Defendant/s</w:t>
            </w:r>
            <w:r w:rsidR="00727DB4">
              <w:rPr>
                <w:rFonts w:ascii="Arial" w:hAnsi="Arial" w:cs="Arial"/>
                <w:b/>
                <w:sz w:val="22"/>
                <w:szCs w:val="22"/>
              </w:rPr>
              <w:t xml:space="preserve"> / Other Party/ies</w:t>
            </w:r>
          </w:p>
        </w:tc>
      </w:tr>
      <w:tr w:rsidR="00CE71B0" w:rsidRPr="004201E6" w:rsidTr="00E14591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3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B0" w:rsidRPr="00B70E4D" w:rsidRDefault="00CE71B0" w:rsidP="00625C8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Full Name</w:t>
            </w:r>
          </w:p>
        </w:tc>
        <w:tc>
          <w:tcPr>
            <w:tcW w:w="96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E71B0" w:rsidRPr="00B70E4D" w:rsidRDefault="00CE71B0" w:rsidP="00625C8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E71B0" w:rsidRPr="00B70E4D" w:rsidTr="00727DB4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381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CE71B0" w:rsidRDefault="00CE71B0" w:rsidP="00625C87">
            <w:pPr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Address</w:t>
            </w:r>
          </w:p>
          <w:p w:rsidR="00CE71B0" w:rsidRPr="00B70E4D" w:rsidRDefault="00CE71B0" w:rsidP="00625C87">
            <w:pPr>
              <w:spacing w:after="60"/>
              <w:jc w:val="left"/>
              <w:rPr>
                <w:rFonts w:ascii="Arial" w:hAnsi="Arial" w:cs="Arial"/>
                <w:sz w:val="20"/>
              </w:rPr>
            </w:pPr>
            <w:r w:rsidRPr="009654ED">
              <w:rPr>
                <w:rFonts w:ascii="Arial" w:hAnsi="Arial" w:cs="Arial"/>
                <w:i/>
                <w:sz w:val="14"/>
                <w:szCs w:val="14"/>
              </w:rPr>
              <w:t>(Registered Office, if Body Corporate)</w:t>
            </w:r>
          </w:p>
        </w:tc>
        <w:tc>
          <w:tcPr>
            <w:tcW w:w="510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71B0" w:rsidRPr="00B70E4D" w:rsidRDefault="00CE71B0" w:rsidP="00223EF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709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71B0" w:rsidRPr="00B70E4D" w:rsidRDefault="00CE71B0" w:rsidP="00223EF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4E3B7C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71B0" w:rsidRPr="00B70E4D" w:rsidRDefault="00CE71B0" w:rsidP="00223EF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4E3B7C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bookmarkStart w:id="8" w:name="Text72"/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CE71B0" w:rsidRPr="00B70E4D" w:rsidRDefault="00CE71B0" w:rsidP="00223EF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4E3B7C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8"/>
          </w:p>
        </w:tc>
      </w:tr>
      <w:tr w:rsidR="00AD4708" w:rsidRPr="00FE691E" w:rsidTr="00727DB4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1381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AD4708" w:rsidRPr="004B6B8D" w:rsidRDefault="00AD4708" w:rsidP="00223EF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10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708" w:rsidRPr="00FE691E" w:rsidRDefault="00AD4708" w:rsidP="00223EF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708" w:rsidRPr="00FE691E" w:rsidRDefault="00AD4708" w:rsidP="00223EF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Telephone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708" w:rsidRPr="00FE691E" w:rsidRDefault="00AD4708" w:rsidP="00223EF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Facsimile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D4708" w:rsidRPr="00FE691E" w:rsidRDefault="00AD4708" w:rsidP="00223EFE">
            <w:pPr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DX</w:t>
            </w:r>
          </w:p>
        </w:tc>
      </w:tr>
      <w:tr w:rsidR="0086770C" w:rsidRPr="00B70E4D" w:rsidTr="00727DB4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381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86770C" w:rsidRPr="00B70E4D" w:rsidRDefault="0086770C" w:rsidP="00223EFE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86770C" w:rsidRPr="00B70E4D" w:rsidRDefault="0086770C" w:rsidP="00223EF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709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6770C" w:rsidRPr="00B70E4D" w:rsidRDefault="0086770C" w:rsidP="00223EF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709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86770C" w:rsidRPr="00B70E4D" w:rsidRDefault="0086770C" w:rsidP="00223EF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709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972" w:type="dxa"/>
            <w:gridSpan w:val="5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  <w:shd w:val="clear" w:color="auto" w:fill="auto"/>
          </w:tcPr>
          <w:p w:rsidR="0086770C" w:rsidRPr="00B70E4D" w:rsidRDefault="0086770C" w:rsidP="00223EF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709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86770C" w:rsidRPr="004B6B8D" w:rsidTr="00727DB4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1381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6770C" w:rsidRPr="004B6B8D" w:rsidRDefault="0086770C" w:rsidP="00223EF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260" w:type="dxa"/>
            <w:gridSpan w:val="3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6770C" w:rsidRPr="00CE71B0" w:rsidRDefault="0086770C" w:rsidP="00223EF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E71B0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770C" w:rsidRPr="00CE71B0" w:rsidRDefault="0086770C" w:rsidP="00223EF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E71B0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1276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6770C" w:rsidRPr="00CE71B0" w:rsidRDefault="0086770C" w:rsidP="00223EF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E71B0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  <w:tc>
          <w:tcPr>
            <w:tcW w:w="3972" w:type="dxa"/>
            <w:gridSpan w:val="5"/>
            <w:tcBorders>
              <w:left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86770C" w:rsidRPr="00CE71B0" w:rsidRDefault="0086770C" w:rsidP="00223EF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E71B0">
              <w:rPr>
                <w:rFonts w:ascii="Arial" w:hAnsi="Arial" w:cs="Arial"/>
                <w:i/>
                <w:sz w:val="14"/>
                <w:szCs w:val="14"/>
              </w:rPr>
              <w:t>Email Address</w:t>
            </w:r>
          </w:p>
        </w:tc>
      </w:tr>
      <w:tr w:rsidR="00E14591" w:rsidRPr="00480531" w:rsidTr="00CE45DB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084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591" w:rsidRPr="00480531" w:rsidRDefault="00E14591" w:rsidP="00CE45DB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480531">
              <w:rPr>
                <w:rFonts w:ascii="Arial" w:hAnsi="Arial" w:cs="Arial"/>
                <w:sz w:val="20"/>
              </w:rPr>
              <w:t xml:space="preserve">Solicitor for </w:t>
            </w:r>
            <w:r>
              <w:rPr>
                <w:rFonts w:ascii="Arial" w:hAnsi="Arial" w:cs="Arial"/>
                <w:sz w:val="20"/>
              </w:rPr>
              <w:t>Defendant</w:t>
            </w:r>
            <w:r w:rsidRPr="00480531">
              <w:rPr>
                <w:rFonts w:ascii="Arial" w:hAnsi="Arial" w:cs="Arial"/>
                <w:sz w:val="20"/>
              </w:rPr>
              <w:t>/s</w:t>
            </w:r>
            <w:r>
              <w:rPr>
                <w:rFonts w:ascii="Arial" w:hAnsi="Arial" w:cs="Arial"/>
                <w:sz w:val="20"/>
              </w:rPr>
              <w:t xml:space="preserve"> (name)</w:t>
            </w:r>
          </w:p>
        </w:tc>
        <w:tc>
          <w:tcPr>
            <w:tcW w:w="79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14591" w:rsidRPr="00480531" w:rsidRDefault="00E14591" w:rsidP="00CE45DB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480531">
              <w:rPr>
                <w:rFonts w:ascii="Arial" w:hAnsi="Arial" w:cs="Arial"/>
                <w:sz w:val="20"/>
              </w:rPr>
              <w:fldChar w:fldCharType="begin">
                <w:ffData>
                  <w:name w:val="Text5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480531">
              <w:rPr>
                <w:rFonts w:ascii="Arial" w:hAnsi="Arial" w:cs="Arial"/>
                <w:sz w:val="20"/>
              </w:rPr>
              <w:instrText xml:space="preserve"> FORMTEXT </w:instrText>
            </w:r>
            <w:r w:rsidRPr="00480531">
              <w:rPr>
                <w:rFonts w:ascii="Arial" w:hAnsi="Arial" w:cs="Arial"/>
                <w:sz w:val="20"/>
              </w:rPr>
            </w:r>
            <w:r w:rsidRPr="00480531">
              <w:rPr>
                <w:rFonts w:ascii="Arial" w:hAnsi="Arial" w:cs="Arial"/>
                <w:sz w:val="20"/>
              </w:rPr>
              <w:fldChar w:fldCharType="separate"/>
            </w:r>
            <w:r w:rsidRPr="00480531">
              <w:rPr>
                <w:rFonts w:ascii="Arial" w:hAnsi="Arial" w:cs="Arial"/>
                <w:noProof/>
                <w:sz w:val="20"/>
              </w:rPr>
              <w:t> </w:t>
            </w:r>
            <w:r w:rsidRPr="00480531">
              <w:rPr>
                <w:rFonts w:ascii="Arial" w:hAnsi="Arial" w:cs="Arial"/>
                <w:noProof/>
                <w:sz w:val="20"/>
              </w:rPr>
              <w:t> </w:t>
            </w:r>
            <w:r w:rsidRPr="00480531">
              <w:rPr>
                <w:rFonts w:ascii="Arial" w:hAnsi="Arial" w:cs="Arial"/>
                <w:noProof/>
                <w:sz w:val="20"/>
              </w:rPr>
              <w:t> </w:t>
            </w:r>
            <w:r w:rsidRPr="00480531">
              <w:rPr>
                <w:rFonts w:ascii="Arial" w:hAnsi="Arial" w:cs="Arial"/>
                <w:noProof/>
                <w:sz w:val="20"/>
              </w:rPr>
              <w:t> </w:t>
            </w:r>
            <w:r w:rsidRPr="00480531">
              <w:rPr>
                <w:rFonts w:ascii="Arial" w:hAnsi="Arial" w:cs="Arial"/>
                <w:noProof/>
                <w:sz w:val="20"/>
              </w:rPr>
              <w:t> </w:t>
            </w:r>
            <w:r w:rsidRPr="00480531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E3B7C" w:rsidRPr="00B70E4D" w:rsidTr="00727DB4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381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4E3B7C" w:rsidRPr="00B70E4D" w:rsidRDefault="004E3B7C" w:rsidP="00223EF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Address</w:t>
            </w:r>
          </w:p>
        </w:tc>
        <w:tc>
          <w:tcPr>
            <w:tcW w:w="510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3B7C" w:rsidRPr="00B70E4D" w:rsidRDefault="004E3B7C" w:rsidP="00223EF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709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3B7C" w:rsidRPr="00B70E4D" w:rsidRDefault="004E3B7C" w:rsidP="00223EF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1961F4" w:rsidRPr="004E3B7C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3B7C" w:rsidRPr="00B70E4D" w:rsidRDefault="004E3B7C" w:rsidP="00223EF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1961F4" w:rsidRPr="004E3B7C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bookmarkStart w:id="9" w:name="Text73"/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4E3B7C" w:rsidRPr="00B70E4D" w:rsidRDefault="004E3B7C" w:rsidP="00223EF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1961F4" w:rsidRPr="004E3B7C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9"/>
          </w:p>
        </w:tc>
      </w:tr>
      <w:tr w:rsidR="004E3B7C" w:rsidRPr="00FE691E" w:rsidTr="00727DB4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1381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4E3B7C" w:rsidRPr="004B6B8D" w:rsidRDefault="004E3B7C" w:rsidP="00223EF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10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B7C" w:rsidRPr="00FE691E" w:rsidRDefault="004E3B7C" w:rsidP="00223EF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B7C" w:rsidRPr="00FE691E" w:rsidRDefault="004E3B7C" w:rsidP="00223EF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Telephone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B7C" w:rsidRPr="00FE691E" w:rsidRDefault="004E3B7C" w:rsidP="00223EF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Facsimile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3B7C" w:rsidRPr="00FE691E" w:rsidRDefault="004E3B7C" w:rsidP="00223EFE">
            <w:pPr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DX</w:t>
            </w:r>
          </w:p>
        </w:tc>
      </w:tr>
      <w:tr w:rsidR="0086770C" w:rsidRPr="00B70E4D" w:rsidTr="00727DB4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381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86770C" w:rsidRPr="00B70E4D" w:rsidRDefault="0086770C" w:rsidP="00223EFE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86770C" w:rsidRPr="00B70E4D" w:rsidRDefault="0086770C" w:rsidP="00223EF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709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6770C" w:rsidRPr="00B70E4D" w:rsidRDefault="0086770C" w:rsidP="00223EF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709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86770C" w:rsidRPr="00B70E4D" w:rsidRDefault="0086770C" w:rsidP="00223EF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709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972" w:type="dxa"/>
            <w:gridSpan w:val="5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  <w:shd w:val="clear" w:color="auto" w:fill="auto"/>
          </w:tcPr>
          <w:p w:rsidR="0086770C" w:rsidRPr="00B70E4D" w:rsidRDefault="0086770C" w:rsidP="00223EF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709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86770C" w:rsidRPr="004B6B8D" w:rsidTr="00727DB4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1381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86770C" w:rsidRPr="004B6B8D" w:rsidRDefault="0086770C" w:rsidP="00223EF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260" w:type="dxa"/>
            <w:gridSpan w:val="3"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:rsidR="0086770C" w:rsidRPr="00CE71B0" w:rsidRDefault="0086770C" w:rsidP="00223EF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E71B0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86770C" w:rsidRPr="00CE71B0" w:rsidRDefault="0086770C" w:rsidP="00223EF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E71B0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1276" w:type="dxa"/>
            <w:gridSpan w:val="2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86770C" w:rsidRPr="00CE71B0" w:rsidRDefault="0086770C" w:rsidP="00223EF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E71B0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  <w:tc>
          <w:tcPr>
            <w:tcW w:w="3972" w:type="dxa"/>
            <w:gridSpan w:val="5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86770C" w:rsidRPr="00CE71B0" w:rsidRDefault="0086770C" w:rsidP="00223EF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E71B0">
              <w:rPr>
                <w:rFonts w:ascii="Arial" w:hAnsi="Arial" w:cs="Arial"/>
                <w:i/>
                <w:sz w:val="14"/>
                <w:szCs w:val="14"/>
              </w:rPr>
              <w:t>Email Address</w:t>
            </w:r>
          </w:p>
        </w:tc>
      </w:tr>
      <w:tr w:rsidR="0090077A" w:rsidRPr="004201E6" w:rsidTr="00B02DD7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11023" w:type="dxa"/>
            <w:gridSpan w:val="1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0077A" w:rsidRDefault="0090077A" w:rsidP="00333D0D">
            <w:pPr>
              <w:tabs>
                <w:tab w:val="left" w:pos="6237"/>
                <w:tab w:val="right" w:leader="dot" w:pos="10206"/>
              </w:tabs>
              <w:spacing w:before="60"/>
              <w:jc w:val="left"/>
              <w:rPr>
                <w:rFonts w:ascii="Arial" w:hAnsi="Arial" w:cs="Arial"/>
                <w:b/>
                <w:bCs/>
                <w:sz w:val="20"/>
              </w:rPr>
            </w:pPr>
            <w:r w:rsidRPr="00B70012">
              <w:rPr>
                <w:rFonts w:ascii="Arial" w:hAnsi="Arial" w:cs="Arial"/>
                <w:b/>
                <w:bCs/>
                <w:sz w:val="20"/>
              </w:rPr>
              <w:t>PARTICULARS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OF </w:t>
            </w:r>
            <w:r w:rsidR="00727DB4">
              <w:rPr>
                <w:rFonts w:ascii="Arial" w:hAnsi="Arial" w:cs="Arial"/>
                <w:b/>
                <w:bCs/>
                <w:sz w:val="20"/>
              </w:rPr>
              <w:t>ACTION AND REMEDY</w:t>
            </w:r>
            <w:r w:rsidRPr="00B70012">
              <w:rPr>
                <w:rFonts w:ascii="Arial" w:hAnsi="Arial" w:cs="Arial"/>
                <w:b/>
                <w:bCs/>
                <w:sz w:val="20"/>
              </w:rPr>
              <w:t>:</w:t>
            </w:r>
          </w:p>
          <w:p w:rsidR="00727DB4" w:rsidRDefault="00727DB4" w:rsidP="00727DB4">
            <w:pPr>
              <w:numPr>
                <w:ilvl w:val="0"/>
                <w:numId w:val="9"/>
              </w:numPr>
              <w:tabs>
                <w:tab w:val="left" w:pos="426"/>
                <w:tab w:val="right" w:pos="10206"/>
              </w:tabs>
              <w:spacing w:before="60"/>
              <w:ind w:left="426" w:hanging="426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Briefly state the date, place and circumstances from which the action arose:</w:t>
            </w:r>
          </w:p>
          <w:p w:rsidR="0090077A" w:rsidRPr="00B70012" w:rsidRDefault="0090077A" w:rsidP="00727DB4">
            <w:pPr>
              <w:tabs>
                <w:tab w:val="left" w:pos="6237"/>
                <w:tab w:val="right" w:leader="dot" w:pos="10206"/>
              </w:tabs>
              <w:spacing w:before="60" w:after="60"/>
              <w:ind w:left="426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10" w:name="Text75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0"/>
          </w:p>
        </w:tc>
      </w:tr>
      <w:tr w:rsidR="0090077A" w:rsidRPr="004201E6" w:rsidTr="00B02DD7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11023" w:type="dxa"/>
            <w:gridSpan w:val="12"/>
            <w:tcBorders>
              <w:left w:val="single" w:sz="18" w:space="0" w:color="auto"/>
              <w:right w:val="single" w:sz="18" w:space="0" w:color="auto"/>
            </w:tcBorders>
          </w:tcPr>
          <w:p w:rsidR="00727DB4" w:rsidRDefault="00727DB4" w:rsidP="00727DB4">
            <w:pPr>
              <w:numPr>
                <w:ilvl w:val="0"/>
                <w:numId w:val="9"/>
              </w:numPr>
              <w:tabs>
                <w:tab w:val="left" w:pos="426"/>
                <w:tab w:val="right" w:pos="10206"/>
              </w:tabs>
              <w:spacing w:before="60"/>
              <w:ind w:left="426" w:hanging="426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State remedy or relief sought:</w:t>
            </w:r>
          </w:p>
          <w:p w:rsidR="0090077A" w:rsidRPr="00333D0D" w:rsidRDefault="00727DB4" w:rsidP="00727DB4">
            <w:pPr>
              <w:tabs>
                <w:tab w:val="left" w:pos="6237"/>
                <w:tab w:val="right" w:leader="dot" w:pos="10206"/>
              </w:tabs>
              <w:spacing w:before="60" w:after="60"/>
              <w:ind w:left="426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0077A" w:rsidRPr="004201E6" w:rsidTr="00B02DD7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11023" w:type="dxa"/>
            <w:gridSpan w:val="1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0077A" w:rsidRPr="00194325" w:rsidRDefault="0090077A" w:rsidP="00B02DD7">
            <w:pPr>
              <w:tabs>
                <w:tab w:val="right" w:leader="dot" w:pos="3402"/>
                <w:tab w:val="left" w:pos="6237"/>
                <w:tab w:val="right" w:leader="dot" w:pos="10206"/>
              </w:tabs>
              <w:spacing w:before="320"/>
              <w:ind w:left="567"/>
              <w:rPr>
                <w:rFonts w:ascii="Arial" w:hAnsi="Arial" w:cs="Arial"/>
                <w:sz w:val="20"/>
              </w:rPr>
            </w:pPr>
            <w:r w:rsidRPr="00194325">
              <w:rPr>
                <w:rFonts w:ascii="Arial" w:hAnsi="Arial" w:cs="Arial"/>
                <w:sz w:val="20"/>
              </w:rPr>
              <w:tab/>
            </w:r>
            <w:r w:rsidRPr="00194325">
              <w:rPr>
                <w:rFonts w:ascii="Arial" w:hAnsi="Arial" w:cs="Arial"/>
                <w:sz w:val="20"/>
              </w:rPr>
              <w:tab/>
            </w:r>
            <w:r w:rsidRPr="00194325">
              <w:rPr>
                <w:rFonts w:ascii="Arial" w:hAnsi="Arial" w:cs="Arial"/>
                <w:sz w:val="20"/>
              </w:rPr>
              <w:tab/>
            </w:r>
          </w:p>
          <w:p w:rsidR="0090077A" w:rsidRPr="00194325" w:rsidRDefault="0090077A" w:rsidP="00120CE6">
            <w:pPr>
              <w:tabs>
                <w:tab w:val="center" w:pos="1985"/>
                <w:tab w:val="center" w:pos="8222"/>
              </w:tabs>
              <w:spacing w:after="60"/>
              <w:jc w:val="left"/>
              <w:rPr>
                <w:rFonts w:ascii="Arial" w:hAnsi="Arial" w:cs="Arial"/>
                <w:sz w:val="20"/>
              </w:rPr>
            </w:pPr>
            <w:r w:rsidRPr="00194325">
              <w:rPr>
                <w:rFonts w:ascii="Arial" w:hAnsi="Arial" w:cs="Arial"/>
                <w:sz w:val="20"/>
              </w:rPr>
              <w:tab/>
              <w:t>Date</w:t>
            </w:r>
            <w:r w:rsidRPr="00194325">
              <w:rPr>
                <w:rFonts w:ascii="Arial" w:hAnsi="Arial" w:cs="Arial"/>
                <w:sz w:val="20"/>
              </w:rPr>
              <w:tab/>
            </w:r>
            <w:r w:rsidR="00120CE6">
              <w:rPr>
                <w:rFonts w:ascii="Arial" w:hAnsi="Arial" w:cs="Arial"/>
                <w:sz w:val="20"/>
              </w:rPr>
              <w:t>PLAINTIFF</w:t>
            </w:r>
          </w:p>
        </w:tc>
      </w:tr>
      <w:tr w:rsidR="00B02DD7" w:rsidRPr="004201E6" w:rsidTr="00B02DD7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11023" w:type="dxa"/>
            <w:gridSpan w:val="1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02DD7" w:rsidRPr="00194325" w:rsidRDefault="00B02DD7" w:rsidP="00B02DD7">
            <w:pPr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 certify that I have served a copy of the Application on the Defendant/s / Other Party/ies at the address shown above.</w:t>
            </w:r>
          </w:p>
        </w:tc>
      </w:tr>
      <w:tr w:rsidR="00B02DD7" w:rsidRPr="004201E6" w:rsidTr="00B02DD7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11023" w:type="dxa"/>
            <w:gridSpan w:val="1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02DD7" w:rsidRPr="00194325" w:rsidRDefault="00B02DD7" w:rsidP="00B02DD7">
            <w:pPr>
              <w:tabs>
                <w:tab w:val="right" w:leader="dot" w:pos="3402"/>
                <w:tab w:val="left" w:pos="6237"/>
                <w:tab w:val="right" w:leader="dot" w:pos="10206"/>
              </w:tabs>
              <w:spacing w:before="320"/>
              <w:ind w:left="567"/>
              <w:rPr>
                <w:rFonts w:ascii="Arial" w:hAnsi="Arial" w:cs="Arial"/>
                <w:sz w:val="20"/>
              </w:rPr>
            </w:pPr>
            <w:r w:rsidRPr="00194325">
              <w:rPr>
                <w:rFonts w:ascii="Arial" w:hAnsi="Arial" w:cs="Arial"/>
                <w:sz w:val="20"/>
              </w:rPr>
              <w:tab/>
            </w:r>
            <w:r w:rsidRPr="00194325">
              <w:rPr>
                <w:rFonts w:ascii="Arial" w:hAnsi="Arial" w:cs="Arial"/>
                <w:sz w:val="20"/>
              </w:rPr>
              <w:tab/>
            </w:r>
            <w:r w:rsidRPr="00194325">
              <w:rPr>
                <w:rFonts w:ascii="Arial" w:hAnsi="Arial" w:cs="Arial"/>
                <w:sz w:val="20"/>
              </w:rPr>
              <w:tab/>
            </w:r>
          </w:p>
          <w:p w:rsidR="00B02DD7" w:rsidRPr="00194325" w:rsidRDefault="00B02DD7" w:rsidP="00B02DD7">
            <w:pPr>
              <w:tabs>
                <w:tab w:val="center" w:pos="1985"/>
                <w:tab w:val="center" w:pos="8222"/>
              </w:tabs>
              <w:spacing w:after="60"/>
              <w:jc w:val="left"/>
              <w:rPr>
                <w:rFonts w:ascii="Arial" w:hAnsi="Arial" w:cs="Arial"/>
                <w:sz w:val="20"/>
              </w:rPr>
            </w:pPr>
            <w:r w:rsidRPr="00194325">
              <w:rPr>
                <w:rFonts w:ascii="Arial" w:hAnsi="Arial" w:cs="Arial"/>
                <w:sz w:val="20"/>
              </w:rPr>
              <w:tab/>
              <w:t>Date</w:t>
            </w:r>
            <w:r w:rsidRPr="00194325"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>REGISTRAR</w:t>
            </w:r>
          </w:p>
        </w:tc>
      </w:tr>
    </w:tbl>
    <w:p w:rsidR="00EA2AED" w:rsidRPr="00B02DD7" w:rsidRDefault="00EA2AED" w:rsidP="0083155C">
      <w:pPr>
        <w:spacing w:before="120"/>
        <w:rPr>
          <w:rFonts w:ascii="Arial" w:hAnsi="Arial" w:cs="Arial"/>
          <w:b/>
          <w:sz w:val="16"/>
          <w:szCs w:val="16"/>
        </w:rPr>
        <w:sectPr w:rsidR="00EA2AED" w:rsidRPr="00B02DD7" w:rsidSect="00FE7260">
          <w:headerReference w:type="even" r:id="rId9"/>
          <w:headerReference w:type="default" r:id="rId10"/>
          <w:footerReference w:type="first" r:id="rId11"/>
          <w:pgSz w:w="11907" w:h="16840" w:code="9"/>
          <w:pgMar w:top="284" w:right="567" w:bottom="142" w:left="567" w:header="284" w:footer="284" w:gutter="0"/>
          <w:pgNumType w:start="1"/>
          <w:cols w:space="720"/>
          <w:titlePg/>
        </w:sectPr>
      </w:pPr>
    </w:p>
    <w:p w:rsidR="00450F2E" w:rsidRPr="00B02DD7" w:rsidRDefault="00450F2E" w:rsidP="00B02DD7">
      <w:pPr>
        <w:rPr>
          <w:sz w:val="16"/>
          <w:szCs w:val="16"/>
        </w:rPr>
      </w:pPr>
    </w:p>
    <w:sectPr w:rsidR="00450F2E" w:rsidRPr="00B02DD7" w:rsidSect="00EA2AED">
      <w:type w:val="continuous"/>
      <w:pgSz w:w="11907" w:h="16840" w:code="9"/>
      <w:pgMar w:top="567" w:right="567" w:bottom="567" w:left="567" w:header="284" w:footer="284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4328" w:rsidRDefault="00E94328">
      <w:r>
        <w:separator/>
      </w:r>
    </w:p>
  </w:endnote>
  <w:endnote w:type="continuationSeparator" w:id="0">
    <w:p w:rsidR="00E94328" w:rsidRDefault="00E943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7260" w:rsidRPr="00FE7260" w:rsidRDefault="00FE7260">
    <w:pPr>
      <w:pStyle w:val="Footer"/>
      <w:rPr>
        <w:sz w:val="12"/>
        <w:szCs w:val="12"/>
      </w:rPr>
    </w:pPr>
    <w:r w:rsidRPr="00FE7260">
      <w:rPr>
        <w:sz w:val="12"/>
        <w:szCs w:val="12"/>
      </w:rPr>
      <w:t xml:space="preserve">Gov </w:t>
    </w:r>
    <w:proofErr w:type="spellStart"/>
    <w:r w:rsidRPr="00FE7260">
      <w:rPr>
        <w:sz w:val="12"/>
        <w:szCs w:val="12"/>
      </w:rPr>
      <w:t>Gaz</w:t>
    </w:r>
    <w:proofErr w:type="spellEnd"/>
    <w:r w:rsidRPr="00FE7260">
      <w:rPr>
        <w:sz w:val="12"/>
        <w:szCs w:val="12"/>
      </w:rPr>
      <w:t xml:space="preserve"> 9 January 2014, p 67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4328" w:rsidRDefault="00E94328">
      <w:r>
        <w:separator/>
      </w:r>
    </w:p>
  </w:footnote>
  <w:footnote w:type="continuationSeparator" w:id="0">
    <w:p w:rsidR="00E94328" w:rsidRDefault="00E943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7DB4" w:rsidRDefault="00727DB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27DB4" w:rsidRDefault="00727DB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7DB4" w:rsidRDefault="00727DB4">
    <w:pPr>
      <w:pStyle w:val="Header"/>
      <w:framePr w:wrap="around" w:vAnchor="text" w:hAnchor="margin" w:xAlign="center" w:y="1"/>
      <w:rPr>
        <w:rStyle w:val="PageNumber"/>
      </w:rPr>
    </w:pPr>
  </w:p>
  <w:p w:rsidR="00727DB4" w:rsidRDefault="00727DB4" w:rsidP="001C412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3B08804"/>
    <w:lvl w:ilvl="0">
      <w:numFmt w:val="decimal"/>
      <w:lvlText w:val="*"/>
      <w:lvlJc w:val="left"/>
    </w:lvl>
  </w:abstractNum>
  <w:abstractNum w:abstractNumId="1">
    <w:nsid w:val="043C1825"/>
    <w:multiLevelType w:val="singleLevel"/>
    <w:tmpl w:val="E3747282"/>
    <w:lvl w:ilvl="0">
      <w:start w:val="2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</w:abstractNum>
  <w:abstractNum w:abstractNumId="2">
    <w:nsid w:val="060823D5"/>
    <w:multiLevelType w:val="hybridMultilevel"/>
    <w:tmpl w:val="A0F8C6CC"/>
    <w:lvl w:ilvl="0" w:tplc="0C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BF29F2"/>
    <w:multiLevelType w:val="singleLevel"/>
    <w:tmpl w:val="C9380B50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  <w:u w:val="none"/>
      </w:rPr>
    </w:lvl>
  </w:abstractNum>
  <w:abstractNum w:abstractNumId="4">
    <w:nsid w:val="12F7335D"/>
    <w:multiLevelType w:val="hybridMultilevel"/>
    <w:tmpl w:val="5222762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6C50356"/>
    <w:multiLevelType w:val="hybridMultilevel"/>
    <w:tmpl w:val="6DC21EC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8555AD2"/>
    <w:multiLevelType w:val="singleLevel"/>
    <w:tmpl w:val="D8248B5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  <w:u w:val="none"/>
      </w:rPr>
    </w:lvl>
  </w:abstractNum>
  <w:abstractNum w:abstractNumId="7">
    <w:nsid w:val="76FF765E"/>
    <w:multiLevelType w:val="hybridMultilevel"/>
    <w:tmpl w:val="590204A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567"/>
        <w:lvlJc w:val="left"/>
        <w:pPr>
          <w:ind w:left="567" w:hanging="567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5"/>
  </w:num>
  <w:num w:numId="4">
    <w:abstractNumId w:val="4"/>
  </w:num>
  <w:num w:numId="5">
    <w:abstractNumId w:val="6"/>
  </w:num>
  <w:num w:numId="6">
    <w:abstractNumId w:val="3"/>
  </w:num>
  <w:num w:numId="7">
    <w:abstractNumId w:val="1"/>
  </w:num>
  <w:num w:numId="8">
    <w:abstractNumId w:val="1"/>
    <w:lvlOverride w:ilvl="0">
      <w:lvl w:ilvl="0">
        <w:start w:val="1"/>
        <w:numFmt w:val="upperRoman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 w:hint="default"/>
          <w:b w:val="0"/>
          <w:i w:val="0"/>
          <w:sz w:val="24"/>
          <w:szCs w:val="24"/>
          <w:u w:val="none"/>
        </w:rPr>
      </w:lvl>
    </w:lvlOverride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ocumentProtection w:edit="forms" w:enforcement="0"/>
  <w:defaultTabStop w:val="567"/>
  <w:hyphenationZone w:val="357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7260"/>
    <w:rsid w:val="0001530E"/>
    <w:rsid w:val="00036F76"/>
    <w:rsid w:val="00047337"/>
    <w:rsid w:val="00051B24"/>
    <w:rsid w:val="00051EB6"/>
    <w:rsid w:val="00052654"/>
    <w:rsid w:val="000602B2"/>
    <w:rsid w:val="0008054B"/>
    <w:rsid w:val="000A1855"/>
    <w:rsid w:val="000A505D"/>
    <w:rsid w:val="000B598A"/>
    <w:rsid w:val="000B712C"/>
    <w:rsid w:val="000C3935"/>
    <w:rsid w:val="000E1614"/>
    <w:rsid w:val="000E47A6"/>
    <w:rsid w:val="00101CE5"/>
    <w:rsid w:val="001027FE"/>
    <w:rsid w:val="00120CE6"/>
    <w:rsid w:val="001228E9"/>
    <w:rsid w:val="0012355B"/>
    <w:rsid w:val="00134772"/>
    <w:rsid w:val="00135D38"/>
    <w:rsid w:val="00137837"/>
    <w:rsid w:val="001548B6"/>
    <w:rsid w:val="00162AA0"/>
    <w:rsid w:val="00182D22"/>
    <w:rsid w:val="00194325"/>
    <w:rsid w:val="001961F4"/>
    <w:rsid w:val="001A5A3B"/>
    <w:rsid w:val="001A5BB1"/>
    <w:rsid w:val="001B3516"/>
    <w:rsid w:val="001B5B47"/>
    <w:rsid w:val="001C3DA2"/>
    <w:rsid w:val="001C4123"/>
    <w:rsid w:val="001C7505"/>
    <w:rsid w:val="001D1099"/>
    <w:rsid w:val="00223EFE"/>
    <w:rsid w:val="00244811"/>
    <w:rsid w:val="00257D11"/>
    <w:rsid w:val="00270F12"/>
    <w:rsid w:val="002900E6"/>
    <w:rsid w:val="00291BA2"/>
    <w:rsid w:val="002935A9"/>
    <w:rsid w:val="002A39B6"/>
    <w:rsid w:val="002B748A"/>
    <w:rsid w:val="002E1F5A"/>
    <w:rsid w:val="00311FDD"/>
    <w:rsid w:val="00313259"/>
    <w:rsid w:val="0031445E"/>
    <w:rsid w:val="00317242"/>
    <w:rsid w:val="00333D0D"/>
    <w:rsid w:val="00336933"/>
    <w:rsid w:val="0033754A"/>
    <w:rsid w:val="00347EC8"/>
    <w:rsid w:val="00357C00"/>
    <w:rsid w:val="00367C97"/>
    <w:rsid w:val="00370612"/>
    <w:rsid w:val="00376331"/>
    <w:rsid w:val="00377247"/>
    <w:rsid w:val="00386519"/>
    <w:rsid w:val="00397DFE"/>
    <w:rsid w:val="003B52B8"/>
    <w:rsid w:val="003C18F3"/>
    <w:rsid w:val="003D13A0"/>
    <w:rsid w:val="003E21F2"/>
    <w:rsid w:val="003E2230"/>
    <w:rsid w:val="003E5409"/>
    <w:rsid w:val="0041619E"/>
    <w:rsid w:val="004173AF"/>
    <w:rsid w:val="004201E6"/>
    <w:rsid w:val="004341FB"/>
    <w:rsid w:val="004471B5"/>
    <w:rsid w:val="00450F2E"/>
    <w:rsid w:val="004546A3"/>
    <w:rsid w:val="00457C33"/>
    <w:rsid w:val="00465426"/>
    <w:rsid w:val="00482238"/>
    <w:rsid w:val="0048276A"/>
    <w:rsid w:val="00487EE6"/>
    <w:rsid w:val="004A5403"/>
    <w:rsid w:val="004A7AD6"/>
    <w:rsid w:val="004B6B8D"/>
    <w:rsid w:val="004D0BE7"/>
    <w:rsid w:val="004E2589"/>
    <w:rsid w:val="004E3B7C"/>
    <w:rsid w:val="004F25F2"/>
    <w:rsid w:val="00501557"/>
    <w:rsid w:val="005070AD"/>
    <w:rsid w:val="0051394B"/>
    <w:rsid w:val="00514510"/>
    <w:rsid w:val="005206A5"/>
    <w:rsid w:val="00531845"/>
    <w:rsid w:val="005350E4"/>
    <w:rsid w:val="00547637"/>
    <w:rsid w:val="00552345"/>
    <w:rsid w:val="0058362B"/>
    <w:rsid w:val="005939DF"/>
    <w:rsid w:val="005A4DD5"/>
    <w:rsid w:val="005B448D"/>
    <w:rsid w:val="005C2BA5"/>
    <w:rsid w:val="00601083"/>
    <w:rsid w:val="006172E9"/>
    <w:rsid w:val="00624982"/>
    <w:rsid w:val="00625C87"/>
    <w:rsid w:val="00627D26"/>
    <w:rsid w:val="006307AC"/>
    <w:rsid w:val="00636E98"/>
    <w:rsid w:val="00645136"/>
    <w:rsid w:val="0065149E"/>
    <w:rsid w:val="00657428"/>
    <w:rsid w:val="00671D43"/>
    <w:rsid w:val="006729C2"/>
    <w:rsid w:val="006736D6"/>
    <w:rsid w:val="006945D0"/>
    <w:rsid w:val="00695137"/>
    <w:rsid w:val="006A18C8"/>
    <w:rsid w:val="006F3D88"/>
    <w:rsid w:val="007110FD"/>
    <w:rsid w:val="00713B19"/>
    <w:rsid w:val="00713B50"/>
    <w:rsid w:val="007232B1"/>
    <w:rsid w:val="00727DB4"/>
    <w:rsid w:val="00730F70"/>
    <w:rsid w:val="00731F5D"/>
    <w:rsid w:val="00736D9B"/>
    <w:rsid w:val="00737EF6"/>
    <w:rsid w:val="007435FC"/>
    <w:rsid w:val="0078509B"/>
    <w:rsid w:val="00791AD6"/>
    <w:rsid w:val="007A3CE3"/>
    <w:rsid w:val="007B19EC"/>
    <w:rsid w:val="007D648E"/>
    <w:rsid w:val="007D6FD0"/>
    <w:rsid w:val="007D77C9"/>
    <w:rsid w:val="007F2AEC"/>
    <w:rsid w:val="00807DBB"/>
    <w:rsid w:val="00810618"/>
    <w:rsid w:val="00811DBE"/>
    <w:rsid w:val="00817572"/>
    <w:rsid w:val="0083155C"/>
    <w:rsid w:val="0084435B"/>
    <w:rsid w:val="00846009"/>
    <w:rsid w:val="00852003"/>
    <w:rsid w:val="00853515"/>
    <w:rsid w:val="0086770C"/>
    <w:rsid w:val="00873A8F"/>
    <w:rsid w:val="008743B0"/>
    <w:rsid w:val="008A0B67"/>
    <w:rsid w:val="008A1680"/>
    <w:rsid w:val="008B6417"/>
    <w:rsid w:val="008F4DD1"/>
    <w:rsid w:val="008F5829"/>
    <w:rsid w:val="008F7B6C"/>
    <w:rsid w:val="0090077A"/>
    <w:rsid w:val="00957FC8"/>
    <w:rsid w:val="009735C3"/>
    <w:rsid w:val="00975E06"/>
    <w:rsid w:val="009B5A59"/>
    <w:rsid w:val="009C3881"/>
    <w:rsid w:val="009C6D69"/>
    <w:rsid w:val="009D2CD2"/>
    <w:rsid w:val="00A02E3E"/>
    <w:rsid w:val="00A0569A"/>
    <w:rsid w:val="00A166FD"/>
    <w:rsid w:val="00A2577C"/>
    <w:rsid w:val="00A5020D"/>
    <w:rsid w:val="00A61BF9"/>
    <w:rsid w:val="00A71732"/>
    <w:rsid w:val="00A754B0"/>
    <w:rsid w:val="00AA448E"/>
    <w:rsid w:val="00AD4708"/>
    <w:rsid w:val="00AD5E6B"/>
    <w:rsid w:val="00AE5185"/>
    <w:rsid w:val="00AF4173"/>
    <w:rsid w:val="00AF6C4F"/>
    <w:rsid w:val="00B02DD7"/>
    <w:rsid w:val="00B33C4F"/>
    <w:rsid w:val="00B44081"/>
    <w:rsid w:val="00B70012"/>
    <w:rsid w:val="00B70E4D"/>
    <w:rsid w:val="00B71488"/>
    <w:rsid w:val="00B72AF2"/>
    <w:rsid w:val="00B774F3"/>
    <w:rsid w:val="00BC5A9A"/>
    <w:rsid w:val="00BC60BF"/>
    <w:rsid w:val="00BC72D8"/>
    <w:rsid w:val="00BD16E6"/>
    <w:rsid w:val="00BE2C92"/>
    <w:rsid w:val="00BE7A6E"/>
    <w:rsid w:val="00BF2C92"/>
    <w:rsid w:val="00C070FE"/>
    <w:rsid w:val="00C07BDD"/>
    <w:rsid w:val="00C1655E"/>
    <w:rsid w:val="00C352B0"/>
    <w:rsid w:val="00C50A3B"/>
    <w:rsid w:val="00C6014F"/>
    <w:rsid w:val="00C7111E"/>
    <w:rsid w:val="00CB44D7"/>
    <w:rsid w:val="00CC5722"/>
    <w:rsid w:val="00CE45DB"/>
    <w:rsid w:val="00CE4DA0"/>
    <w:rsid w:val="00CE71B0"/>
    <w:rsid w:val="00D07511"/>
    <w:rsid w:val="00D15092"/>
    <w:rsid w:val="00D21D57"/>
    <w:rsid w:val="00D31D72"/>
    <w:rsid w:val="00D33E21"/>
    <w:rsid w:val="00D35CEF"/>
    <w:rsid w:val="00D42C37"/>
    <w:rsid w:val="00D57635"/>
    <w:rsid w:val="00D93E3D"/>
    <w:rsid w:val="00DC1403"/>
    <w:rsid w:val="00DD7DEB"/>
    <w:rsid w:val="00DE0D5F"/>
    <w:rsid w:val="00DE258E"/>
    <w:rsid w:val="00DE5807"/>
    <w:rsid w:val="00DF2CD4"/>
    <w:rsid w:val="00E1127F"/>
    <w:rsid w:val="00E14591"/>
    <w:rsid w:val="00E2147F"/>
    <w:rsid w:val="00E22682"/>
    <w:rsid w:val="00E242A9"/>
    <w:rsid w:val="00E42FC3"/>
    <w:rsid w:val="00E4791C"/>
    <w:rsid w:val="00E622C7"/>
    <w:rsid w:val="00E75850"/>
    <w:rsid w:val="00E800FA"/>
    <w:rsid w:val="00E940B5"/>
    <w:rsid w:val="00E94328"/>
    <w:rsid w:val="00EA2456"/>
    <w:rsid w:val="00EA2AED"/>
    <w:rsid w:val="00EA3B8A"/>
    <w:rsid w:val="00EB4E65"/>
    <w:rsid w:val="00EB5ACC"/>
    <w:rsid w:val="00EF18FE"/>
    <w:rsid w:val="00EF3709"/>
    <w:rsid w:val="00F10F84"/>
    <w:rsid w:val="00F11A98"/>
    <w:rsid w:val="00F22CE1"/>
    <w:rsid w:val="00F3500E"/>
    <w:rsid w:val="00F447F6"/>
    <w:rsid w:val="00F46EAD"/>
    <w:rsid w:val="00F56656"/>
    <w:rsid w:val="00F662A4"/>
    <w:rsid w:val="00F86489"/>
    <w:rsid w:val="00F96A3D"/>
    <w:rsid w:val="00FA52F2"/>
    <w:rsid w:val="00FB2827"/>
    <w:rsid w:val="00FB3AC2"/>
    <w:rsid w:val="00FC2846"/>
    <w:rsid w:val="00FC4F61"/>
    <w:rsid w:val="00FC5541"/>
    <w:rsid w:val="00FD15E8"/>
    <w:rsid w:val="00FE691E"/>
    <w:rsid w:val="00FE6CA6"/>
    <w:rsid w:val="00FE6CFA"/>
    <w:rsid w:val="00FE7260"/>
    <w:rsid w:val="00FF6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jc w:val="both"/>
      <w:textAlignment w:val="baseline"/>
    </w:pPr>
    <w:rPr>
      <w:sz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2UnevenColumns">
    <w:name w:val="2 Uneven Columns"/>
    <w:basedOn w:val="Normal"/>
    <w:pPr>
      <w:spacing w:after="120"/>
      <w:ind w:left="1701" w:hanging="1134"/>
    </w:pPr>
    <w:rPr>
      <w:b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basedOn w:val="DefaultParagraphFont"/>
    <w:rsid w:val="00317242"/>
    <w:rPr>
      <w:color w:val="0000FF"/>
      <w:u w:val="single"/>
    </w:rPr>
  </w:style>
  <w:style w:type="paragraph" w:styleId="ListBullet">
    <w:name w:val="List Bullet"/>
    <w:basedOn w:val="Normal"/>
    <w:pPr>
      <w:spacing w:after="120"/>
      <w:ind w:left="567" w:hanging="567"/>
    </w:pPr>
  </w:style>
  <w:style w:type="paragraph" w:styleId="ListNumber">
    <w:name w:val="List Number"/>
    <w:basedOn w:val="Normal"/>
    <w:pPr>
      <w:spacing w:after="120"/>
      <w:ind w:left="567" w:hanging="567"/>
    </w:pPr>
  </w:style>
  <w:style w:type="paragraph" w:styleId="BalloonText">
    <w:name w:val="Balloon Text"/>
    <w:basedOn w:val="Normal"/>
    <w:semiHidden/>
    <w:rsid w:val="003865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urts.sa.gov.a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AAData03\kcspoc$\My%20Documents\Desktop\MC%20Forms\Form%207%20-%20Omnibus%20Form%20for%20Statutory%20Application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D25F258-0F13-47EA-AC72-EE0FD55023C7}"/>
</file>

<file path=customXml/itemProps2.xml><?xml version="1.0" encoding="utf-8"?>
<ds:datastoreItem xmlns:ds="http://schemas.openxmlformats.org/officeDocument/2006/customXml" ds:itemID="{ED7D41BB-49B5-41C7-9A6D-7A7EE708F2CF}"/>
</file>

<file path=customXml/itemProps3.xml><?xml version="1.0" encoding="utf-8"?>
<ds:datastoreItem xmlns:ds="http://schemas.openxmlformats.org/officeDocument/2006/customXml" ds:itemID="{9B11D560-197F-4C9F-BC4B-7FC1837DD36C}"/>
</file>

<file path=customXml/itemProps4.xml><?xml version="1.0" encoding="utf-8"?>
<ds:datastoreItem xmlns:ds="http://schemas.openxmlformats.org/officeDocument/2006/customXml" ds:itemID="{468609D8-DF18-480F-83E7-F2C85292B73B}"/>
</file>

<file path=docProps/app.xml><?xml version="1.0" encoding="utf-8"?>
<Properties xmlns="http://schemas.openxmlformats.org/officeDocument/2006/extended-properties" xmlns:vt="http://schemas.openxmlformats.org/officeDocument/2006/docPropsVTypes">
  <Template>Form 7 - Omnibus Form for Statutory Applications</Template>
  <TotalTime>2</TotalTime>
  <Pages>1</Pages>
  <Words>238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1</vt:lpstr>
    </vt:vector>
  </TitlesOfParts>
  <Company>South Australian Government</Company>
  <LinksUpToDate>false</LinksUpToDate>
  <CharactersWithSpaces>2505</CharactersWithSpaces>
  <SharedDoc>false</SharedDoc>
  <HLinks>
    <vt:vector size="6" baseType="variant">
      <vt:variant>
        <vt:i4>5832791</vt:i4>
      </vt:variant>
      <vt:variant>
        <vt:i4>0</vt:i4>
      </vt:variant>
      <vt:variant>
        <vt:i4>0</vt:i4>
      </vt:variant>
      <vt:variant>
        <vt:i4>5</vt:i4>
      </vt:variant>
      <vt:variant>
        <vt:lpwstr>http://www.courts.sa.gov.au/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7 - Omnibus Form for Statutory Applications</dc:title>
  <dc:creator>kcspoc</dc:creator>
  <cp:lastModifiedBy>kcspoc</cp:lastModifiedBy>
  <cp:revision>2</cp:revision>
  <cp:lastPrinted>2013-03-26T00:46:00Z</cp:lastPrinted>
  <dcterms:created xsi:type="dcterms:W3CDTF">2014-01-13T02:18:00Z</dcterms:created>
  <dcterms:modified xsi:type="dcterms:W3CDTF">2014-01-13T02:20:00Z</dcterms:modified>
</cp:coreProperties>
</file>